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hanging="880" w:hangingChars="200"/>
        <w:jc w:val="center"/>
        <w:textAlignment w:val="auto"/>
        <w:rPr>
          <w:rFonts w:hint="eastAsia" w:ascii="宋体" w:hAnsi="宋体" w:eastAsia="宋体" w:cs="宋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44"/>
          <w:szCs w:val="44"/>
          <w:shd w:val="clear" w:color="auto" w:fill="FFFFFF"/>
          <w:lang w:val="en-US" w:eastAsia="zh-CN"/>
        </w:rPr>
        <w:t>广西医科大学附属武鸣医院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hanging="880" w:hangingChars="200"/>
        <w:jc w:val="center"/>
        <w:textAlignment w:val="auto"/>
        <w:rPr>
          <w:rFonts w:hint="eastAsia" w:ascii="宋体" w:hAnsi="宋体" w:eastAsia="宋体" w:cs="宋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44"/>
          <w:szCs w:val="44"/>
          <w:shd w:val="clear" w:color="auto" w:fill="FFFFFF"/>
          <w:lang w:val="en-US" w:eastAsia="zh-CN"/>
        </w:rPr>
        <w:t>2023年固定资产回收报价承诺书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hanging="600" w:hangingChars="200"/>
        <w:jc w:val="left"/>
        <w:textAlignment w:val="auto"/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广西医科大学附属武鸣医院：</w:t>
      </w:r>
    </w:p>
    <w:p>
      <w:pPr>
        <w:ind w:firstLine="600" w:firstLineChars="200"/>
        <w:jc w:val="left"/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我公司对广西医科大学附属武鸣医院</w:t>
      </w: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2023年固定资产报废处置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eastAsia="zh-CN"/>
        </w:rPr>
        <w:t>项目进行投标，现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郑重承诺：</w:t>
      </w:r>
    </w:p>
    <w:p>
      <w:pPr>
        <w:ind w:firstLine="600" w:firstLineChars="200"/>
        <w:jc w:val="left"/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我公司营业执照或法人资格证及委托人原件和复印件真实有效，保证书及以往公司业绩真实，承诺本次招标报价在遵守《招标投标法》和相关纪律法规的前提下就此次报废资产处置报价如下：</w:t>
      </w:r>
    </w:p>
    <w:p>
      <w:pPr>
        <w:ind w:firstLine="600" w:firstLineChars="200"/>
        <w:jc w:val="left"/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项目一：</w:t>
      </w:r>
      <w:bookmarkStart w:id="0" w:name="_GoBack"/>
      <w:bookmarkEnd w:id="0"/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一台牙科全景机，回收价¥</w:t>
      </w:r>
      <w:r>
        <w:rPr>
          <w:rFonts w:hint="eastAsia" w:ascii="宋体" w:hAnsi="宋体" w:cs="宋体"/>
          <w:color w:val="333333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元；</w:t>
      </w:r>
    </w:p>
    <w:p>
      <w:pPr>
        <w:ind w:firstLine="600" w:firstLineChars="200"/>
        <w:jc w:val="left"/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项目二：熏蒸床等65台设备，回收价¥</w:t>
      </w:r>
      <w:r>
        <w:rPr>
          <w:rFonts w:hint="eastAsia" w:ascii="宋体" w:hAnsi="宋体" w:cs="宋体"/>
          <w:color w:val="333333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元；</w:t>
      </w:r>
    </w:p>
    <w:p>
      <w:pPr>
        <w:ind w:firstLine="600" w:firstLineChars="200"/>
        <w:jc w:val="left"/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项目三：立式灭菌器等68台设备，回收价¥</w:t>
      </w:r>
      <w:r>
        <w:rPr>
          <w:rFonts w:hint="eastAsia" w:ascii="宋体" w:hAnsi="宋体" w:cs="宋体"/>
          <w:color w:val="333333"/>
          <w:sz w:val="30"/>
          <w:szCs w:val="30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元；</w:t>
      </w:r>
    </w:p>
    <w:p>
      <w:pPr>
        <w:ind w:firstLine="600" w:firstLineChars="200"/>
        <w:jc w:val="left"/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总费用：</w:t>
      </w:r>
      <w:r>
        <w:rPr>
          <w:rFonts w:hint="eastAsia" w:ascii="宋体" w:hAnsi="宋体" w:eastAsia="宋体" w:cs="宋体"/>
          <w:color w:val="333333"/>
          <w:sz w:val="30"/>
          <w:szCs w:val="30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cs="宋体"/>
          <w:color w:val="333333"/>
          <w:sz w:val="30"/>
          <w:szCs w:val="30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元（人民币）</w:t>
      </w: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eastAsia="zh-CN"/>
        </w:rPr>
        <w:t>，</w:t>
      </w:r>
    </w:p>
    <w:p>
      <w:pPr>
        <w:ind w:firstLine="600" w:firstLineChars="200"/>
        <w:jc w:val="left"/>
        <w:rPr>
          <w:rFonts w:hint="eastAsia" w:ascii="宋体" w:hAnsi="宋体" w:eastAsia="宋体" w:cs="宋体"/>
          <w:color w:val="333333"/>
          <w:sz w:val="30"/>
          <w:szCs w:val="30"/>
          <w:u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eastAsia="zh-CN"/>
        </w:rPr>
        <w:t>大写</w:t>
      </w: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  <w:lang w:val="en-US" w:eastAsia="zh-CN"/>
        </w:rPr>
        <w:t>金额为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333333"/>
          <w:sz w:val="30"/>
          <w:szCs w:val="30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333333"/>
          <w:sz w:val="30"/>
          <w:szCs w:val="30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333333"/>
          <w:sz w:val="30"/>
          <w:szCs w:val="30"/>
          <w:u w:val="none"/>
          <w:shd w:val="clear" w:color="auto" w:fill="FFFFFF"/>
          <w:lang w:eastAsia="zh-CN"/>
        </w:rPr>
        <w:t>。</w:t>
      </w:r>
    </w:p>
    <w:p>
      <w:pPr>
        <w:ind w:firstLine="600" w:firstLineChars="200"/>
        <w:jc w:val="left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color="auto" w:fill="FFFFFF"/>
          <w:lang w:eastAsia="zh-CN"/>
        </w:rPr>
        <w:t>填写金额后按手印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br w:type="textWrapping"/>
      </w:r>
    </w:p>
    <w:p>
      <w:pPr>
        <w:ind w:left="31680" w:hanging="640" w:hangingChars="200"/>
        <w:jc w:val="center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>名称：</w:t>
      </w:r>
    </w:p>
    <w:p>
      <w:pPr>
        <w:ind w:left="31680" w:hanging="640" w:hangingChars="200"/>
        <w:jc w:val="center"/>
        <w:rPr>
          <w:rFonts w:hint="eastAsia" w:ascii="宋体" w:hAnsi="宋体" w:cs="宋体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"http://www.so.com/s?q=%E6%B3%95%E5%AE%9A%E4%BB%A3%E8%A1%A8%E4%BA%BA&amp;ie=utf-8&amp;src=wenda_link" \t "http://wenda.so.com/q/_blank"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  <w:t>法定代表人</w:t>
      </w:r>
      <w:r>
        <w:rPr>
          <w:rStyle w:val="9"/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或委托人：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  <w:lang w:eastAsia="zh-CN"/>
        </w:rPr>
        <w:t>（签字按手</w:t>
      </w:r>
      <w:r>
        <w:rPr>
          <w:rFonts w:hint="eastAsia" w:ascii="宋体" w:hAnsi="宋体" w:cs="宋体"/>
          <w:sz w:val="32"/>
          <w:szCs w:val="32"/>
          <w:shd w:val="clear" w:color="auto" w:fill="FFFFFF"/>
          <w:lang w:eastAsia="zh-CN"/>
        </w:rPr>
        <w:t>印）</w:t>
      </w:r>
    </w:p>
    <w:p>
      <w:pPr>
        <w:ind w:left="31680" w:hanging="640" w:hangingChars="200"/>
        <w:jc w:val="center"/>
        <w:rPr>
          <w:rFonts w:hint="default" w:ascii="宋体" w:hAnsi="宋体" w:cs="宋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  <w:lang w:val="en-US" w:eastAsia="zh-CN"/>
        </w:rPr>
        <w:t xml:space="preserve">  联系方式：</w:t>
      </w:r>
    </w:p>
    <w:p>
      <w:pPr>
        <w:ind w:left="31680" w:hanging="640" w:hangingChars="200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 xml:space="preserve">         年     月  </w:t>
      </w:r>
      <w:r>
        <w:rPr>
          <w:rFonts w:hint="eastAsia" w:ascii="宋体" w:hAnsi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 xml:space="preserve">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MzNkYTQ1YzFhNjFkNmEzYjkxNmRiODkxYzNkZGEifQ=="/>
  </w:docVars>
  <w:rsids>
    <w:rsidRoot w:val="00EC4229"/>
    <w:rsid w:val="001370D9"/>
    <w:rsid w:val="001627CA"/>
    <w:rsid w:val="00254DF5"/>
    <w:rsid w:val="00374A48"/>
    <w:rsid w:val="003B15EA"/>
    <w:rsid w:val="003B4656"/>
    <w:rsid w:val="00402017"/>
    <w:rsid w:val="00590884"/>
    <w:rsid w:val="00621FD5"/>
    <w:rsid w:val="007A4B63"/>
    <w:rsid w:val="007E22EA"/>
    <w:rsid w:val="00D61C0B"/>
    <w:rsid w:val="00EC4229"/>
    <w:rsid w:val="00F60EC1"/>
    <w:rsid w:val="04562FD9"/>
    <w:rsid w:val="0A3739AF"/>
    <w:rsid w:val="0E9922B5"/>
    <w:rsid w:val="182F51AF"/>
    <w:rsid w:val="1F197C4D"/>
    <w:rsid w:val="276E51C4"/>
    <w:rsid w:val="29025E3D"/>
    <w:rsid w:val="2F416252"/>
    <w:rsid w:val="3083140B"/>
    <w:rsid w:val="35127ECC"/>
    <w:rsid w:val="38457F8E"/>
    <w:rsid w:val="3E036117"/>
    <w:rsid w:val="433F5AD8"/>
    <w:rsid w:val="46CC2098"/>
    <w:rsid w:val="498A0968"/>
    <w:rsid w:val="4A9977D2"/>
    <w:rsid w:val="4B5E5488"/>
    <w:rsid w:val="4F5E520B"/>
    <w:rsid w:val="50B4150A"/>
    <w:rsid w:val="571D3B8B"/>
    <w:rsid w:val="5F7B6ECC"/>
    <w:rsid w:val="5FFF462C"/>
    <w:rsid w:val="60130E49"/>
    <w:rsid w:val="604266F8"/>
    <w:rsid w:val="619922A2"/>
    <w:rsid w:val="623145C8"/>
    <w:rsid w:val="64EB35D6"/>
    <w:rsid w:val="6F421D9C"/>
    <w:rsid w:val="7B796177"/>
    <w:rsid w:val="7DD00776"/>
    <w:rsid w:val="7FA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nhideWhenUsed="0" w:uiPriority="99" w:semiHidden="0" w:name="heading 6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6"/>
    <w:basedOn w:val="1"/>
    <w:next w:val="1"/>
    <w:link w:val="11"/>
    <w:qFormat/>
    <w:uiPriority w:val="99"/>
    <w:pPr>
      <w:spacing w:beforeAutospacing="1" w:afterAutospacing="1"/>
      <w:jc w:val="left"/>
      <w:outlineLvl w:val="5"/>
    </w:pPr>
    <w:rPr>
      <w:rFonts w:ascii="宋体" w:hAnsi="宋体"/>
      <w:b/>
      <w:kern w:val="0"/>
      <w:sz w:val="15"/>
      <w:szCs w:val="15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8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1">
    <w:name w:val="Heading 6 Char"/>
    <w:basedOn w:val="8"/>
    <w:link w:val="3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Footer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211</Words>
  <Characters>217</Characters>
  <Lines>0</Lines>
  <Paragraphs>0</Paragraphs>
  <TotalTime>2</TotalTime>
  <ScaleCrop>false</ScaleCrop>
  <LinksUpToDate>false</LinksUpToDate>
  <CharactersWithSpaces>281</CharactersWithSpaces>
  <Application>WPS Office_11.1.0.10045_F1E327BC-269C-435d-A152-05C5408002CA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四爷。</cp:lastModifiedBy>
  <cp:lastPrinted>2020-04-09T10:17:00Z</cp:lastPrinted>
  <dcterms:modified xsi:type="dcterms:W3CDTF">2023-04-12T11:25:43Z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  <property fmtid="{D5CDD505-2E9C-101B-9397-08002B2CF9AE}" pid="3" name="ICV">
    <vt:lpwstr>0A755970626E49A4874B3DCAAB13ADCA</vt:lpwstr>
  </property>
</Properties>
</file>